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276" w:rsidRPr="00634472" w:rsidRDefault="001A4276" w:rsidP="00567F52">
      <w:pPr>
        <w:rPr>
          <w:rFonts w:ascii="黑体" w:eastAsia="黑体" w:hAnsi="黑体" w:cs="Times New Roman"/>
          <w:sz w:val="48"/>
          <w:szCs w:val="48"/>
        </w:rPr>
      </w:pPr>
      <w:r>
        <w:rPr>
          <w:rFonts w:ascii="黑体" w:eastAsia="黑体" w:hAnsi="黑体" w:cs="黑体"/>
          <w:sz w:val="48"/>
          <w:szCs w:val="48"/>
        </w:rPr>
        <w:t xml:space="preserve">             </w:t>
      </w:r>
    </w:p>
    <w:p w:rsidR="001A4276" w:rsidRDefault="001A4276" w:rsidP="00634472">
      <w:pPr>
        <w:ind w:right="56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附件：</w:t>
      </w:r>
      <w:r>
        <w:rPr>
          <w:sz w:val="28"/>
          <w:szCs w:val="28"/>
        </w:rPr>
        <w:t xml:space="preserve">                         </w:t>
      </w:r>
      <w:r>
        <w:rPr>
          <w:rFonts w:cs="宋体" w:hint="eastAsia"/>
          <w:sz w:val="28"/>
          <w:szCs w:val="28"/>
        </w:rPr>
        <w:t>《</w:t>
      </w:r>
      <w:r>
        <w:rPr>
          <w:sz w:val="28"/>
          <w:szCs w:val="28"/>
        </w:rPr>
        <w:t>XX</w:t>
      </w:r>
      <w:r>
        <w:rPr>
          <w:rFonts w:cs="宋体" w:hint="eastAsia"/>
          <w:sz w:val="28"/>
          <w:szCs w:val="28"/>
        </w:rPr>
        <w:t>学院（系）实习财务问题汇总表》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3260"/>
        <w:gridCol w:w="4111"/>
        <w:gridCol w:w="3544"/>
        <w:gridCol w:w="2300"/>
      </w:tblGrid>
      <w:tr w:rsidR="001A4276" w:rsidRPr="005A7782">
        <w:tc>
          <w:tcPr>
            <w:tcW w:w="959" w:type="dxa"/>
          </w:tcPr>
          <w:p w:rsidR="001A4276" w:rsidRPr="005A7782" w:rsidRDefault="001A4276" w:rsidP="005A77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A7782">
              <w:rPr>
                <w:rFonts w:cs="宋体" w:hint="eastAsia"/>
                <w:sz w:val="28"/>
                <w:szCs w:val="28"/>
              </w:rPr>
              <w:t>序号</w:t>
            </w:r>
          </w:p>
        </w:tc>
        <w:tc>
          <w:tcPr>
            <w:tcW w:w="3260" w:type="dxa"/>
          </w:tcPr>
          <w:p w:rsidR="001A4276" w:rsidRPr="005A7782" w:rsidRDefault="001A4276" w:rsidP="005A77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A7782">
              <w:rPr>
                <w:rFonts w:cs="宋体" w:hint="eastAsia"/>
                <w:sz w:val="28"/>
                <w:szCs w:val="28"/>
              </w:rPr>
              <w:t>问题单位</w:t>
            </w:r>
          </w:p>
        </w:tc>
        <w:tc>
          <w:tcPr>
            <w:tcW w:w="4111" w:type="dxa"/>
          </w:tcPr>
          <w:p w:rsidR="001A4276" w:rsidRPr="005A7782" w:rsidRDefault="001A4276" w:rsidP="005A77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A7782">
              <w:rPr>
                <w:rFonts w:cs="宋体" w:hint="eastAsia"/>
                <w:sz w:val="28"/>
                <w:szCs w:val="28"/>
              </w:rPr>
              <w:t>主要问题</w:t>
            </w:r>
          </w:p>
        </w:tc>
        <w:tc>
          <w:tcPr>
            <w:tcW w:w="3544" w:type="dxa"/>
          </w:tcPr>
          <w:p w:rsidR="001A4276" w:rsidRPr="005A7782" w:rsidRDefault="001A4276" w:rsidP="005A77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A7782">
              <w:rPr>
                <w:rFonts w:cs="宋体" w:hint="eastAsia"/>
                <w:sz w:val="28"/>
                <w:szCs w:val="28"/>
              </w:rPr>
              <w:t>建议解决办法</w:t>
            </w:r>
          </w:p>
        </w:tc>
        <w:tc>
          <w:tcPr>
            <w:tcW w:w="2300" w:type="dxa"/>
          </w:tcPr>
          <w:p w:rsidR="001A4276" w:rsidRPr="005A7782" w:rsidRDefault="001A4276" w:rsidP="005A77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A7782">
              <w:rPr>
                <w:rFonts w:cs="宋体" w:hint="eastAsia"/>
                <w:sz w:val="28"/>
                <w:szCs w:val="28"/>
              </w:rPr>
              <w:t>备注</w:t>
            </w:r>
          </w:p>
        </w:tc>
      </w:tr>
      <w:tr w:rsidR="001A4276" w:rsidRPr="005A7782">
        <w:tc>
          <w:tcPr>
            <w:tcW w:w="959" w:type="dxa"/>
          </w:tcPr>
          <w:p w:rsidR="001A4276" w:rsidRPr="005A7782" w:rsidRDefault="001A4276" w:rsidP="005A7782">
            <w:pPr>
              <w:ind w:right="56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A4276" w:rsidRPr="005A7782" w:rsidRDefault="001A4276" w:rsidP="005A7782">
            <w:pPr>
              <w:ind w:right="56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A4276" w:rsidRPr="005A7782" w:rsidRDefault="001A4276" w:rsidP="005A7782">
            <w:pPr>
              <w:ind w:right="56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A4276" w:rsidRPr="005A7782" w:rsidRDefault="001A4276" w:rsidP="005A7782">
            <w:pPr>
              <w:ind w:right="56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1A4276" w:rsidRPr="005A7782" w:rsidRDefault="001A4276" w:rsidP="005A7782">
            <w:pPr>
              <w:ind w:right="56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A4276" w:rsidRPr="005A7782">
        <w:tc>
          <w:tcPr>
            <w:tcW w:w="959" w:type="dxa"/>
          </w:tcPr>
          <w:p w:rsidR="001A4276" w:rsidRPr="005A7782" w:rsidRDefault="001A4276" w:rsidP="005A7782">
            <w:pPr>
              <w:ind w:right="56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A4276" w:rsidRPr="005A7782" w:rsidRDefault="001A4276" w:rsidP="005A7782">
            <w:pPr>
              <w:ind w:right="56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A4276" w:rsidRPr="005A7782" w:rsidRDefault="001A4276" w:rsidP="005A7782">
            <w:pPr>
              <w:ind w:right="56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A4276" w:rsidRPr="005A7782" w:rsidRDefault="001A4276" w:rsidP="005A7782">
            <w:pPr>
              <w:ind w:right="56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1A4276" w:rsidRPr="005A7782" w:rsidRDefault="001A4276" w:rsidP="005A7782">
            <w:pPr>
              <w:ind w:right="56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A4276" w:rsidRPr="005A7782">
        <w:tc>
          <w:tcPr>
            <w:tcW w:w="959" w:type="dxa"/>
          </w:tcPr>
          <w:p w:rsidR="001A4276" w:rsidRPr="005A7782" w:rsidRDefault="001A4276" w:rsidP="005A7782">
            <w:pPr>
              <w:ind w:right="56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A4276" w:rsidRPr="005A7782" w:rsidRDefault="001A4276" w:rsidP="005A7782">
            <w:pPr>
              <w:ind w:right="56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A4276" w:rsidRPr="005A7782" w:rsidRDefault="001A4276" w:rsidP="005A7782">
            <w:pPr>
              <w:ind w:right="56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A4276" w:rsidRPr="005A7782" w:rsidRDefault="001A4276" w:rsidP="005A7782">
            <w:pPr>
              <w:ind w:right="56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1A4276" w:rsidRPr="005A7782" w:rsidRDefault="001A4276" w:rsidP="005A7782">
            <w:pPr>
              <w:ind w:right="56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A4276" w:rsidRPr="005A7782">
        <w:tc>
          <w:tcPr>
            <w:tcW w:w="959" w:type="dxa"/>
          </w:tcPr>
          <w:p w:rsidR="001A4276" w:rsidRPr="005A7782" w:rsidRDefault="001A4276" w:rsidP="005A7782">
            <w:pPr>
              <w:ind w:right="56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A4276" w:rsidRPr="005A7782" w:rsidRDefault="001A4276" w:rsidP="005A7782">
            <w:pPr>
              <w:ind w:right="56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A4276" w:rsidRPr="005A7782" w:rsidRDefault="001A4276" w:rsidP="005A7782">
            <w:pPr>
              <w:ind w:right="56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A4276" w:rsidRPr="005A7782" w:rsidRDefault="001A4276" w:rsidP="005A7782">
            <w:pPr>
              <w:ind w:right="56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1A4276" w:rsidRPr="005A7782" w:rsidRDefault="001A4276" w:rsidP="005A7782">
            <w:pPr>
              <w:ind w:right="56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1A4276" w:rsidRDefault="001A4276" w:rsidP="00634472">
      <w:pPr>
        <w:ind w:right="560"/>
        <w:rPr>
          <w:rFonts w:cs="Times New Roman"/>
          <w:sz w:val="28"/>
          <w:szCs w:val="28"/>
        </w:rPr>
      </w:pPr>
    </w:p>
    <w:p w:rsidR="001A4276" w:rsidRDefault="001A4276" w:rsidP="00634472">
      <w:pPr>
        <w:ind w:firstLine="540"/>
        <w:jc w:val="right"/>
        <w:rPr>
          <w:rFonts w:cs="Times New Roman"/>
          <w:sz w:val="28"/>
          <w:szCs w:val="28"/>
        </w:rPr>
      </w:pPr>
    </w:p>
    <w:p w:rsidR="001A4276" w:rsidRDefault="001A4276" w:rsidP="00634472">
      <w:pPr>
        <w:ind w:firstLine="540"/>
        <w:jc w:val="right"/>
        <w:rPr>
          <w:rFonts w:cs="Times New Roman"/>
          <w:sz w:val="28"/>
          <w:szCs w:val="28"/>
        </w:rPr>
      </w:pPr>
    </w:p>
    <w:p w:rsidR="001A4276" w:rsidRPr="00634472" w:rsidRDefault="001A4276" w:rsidP="00634472">
      <w:pPr>
        <w:ind w:firstLine="540"/>
        <w:jc w:val="right"/>
        <w:rPr>
          <w:rFonts w:cs="Times New Roman"/>
          <w:sz w:val="28"/>
          <w:szCs w:val="28"/>
        </w:rPr>
      </w:pPr>
    </w:p>
    <w:sectPr w:rsidR="001A4276" w:rsidRPr="00634472" w:rsidSect="003E63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276" w:rsidRDefault="001A4276" w:rsidP="00A174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A4276" w:rsidRDefault="001A4276" w:rsidP="00A174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276" w:rsidRDefault="001A4276" w:rsidP="00A174B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A4276" w:rsidRDefault="001A4276" w:rsidP="00A174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98F"/>
    <w:rsid w:val="00003299"/>
    <w:rsid w:val="000956BC"/>
    <w:rsid w:val="000D25A0"/>
    <w:rsid w:val="001A10A1"/>
    <w:rsid w:val="001A4276"/>
    <w:rsid w:val="001C54AC"/>
    <w:rsid w:val="0027636D"/>
    <w:rsid w:val="003A19D8"/>
    <w:rsid w:val="003A6E89"/>
    <w:rsid w:val="003E498F"/>
    <w:rsid w:val="003E63DB"/>
    <w:rsid w:val="004D5DCA"/>
    <w:rsid w:val="00550221"/>
    <w:rsid w:val="00567F52"/>
    <w:rsid w:val="00594C29"/>
    <w:rsid w:val="005A7782"/>
    <w:rsid w:val="00634472"/>
    <w:rsid w:val="00681744"/>
    <w:rsid w:val="006B27E6"/>
    <w:rsid w:val="006C431C"/>
    <w:rsid w:val="006F4B75"/>
    <w:rsid w:val="0075232F"/>
    <w:rsid w:val="008963BD"/>
    <w:rsid w:val="008D2C24"/>
    <w:rsid w:val="00912509"/>
    <w:rsid w:val="00915387"/>
    <w:rsid w:val="00983948"/>
    <w:rsid w:val="00A174BA"/>
    <w:rsid w:val="00B027CD"/>
    <w:rsid w:val="00C71A00"/>
    <w:rsid w:val="00DB3F0A"/>
    <w:rsid w:val="00DB7182"/>
    <w:rsid w:val="00EF71A6"/>
    <w:rsid w:val="00F1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C29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634472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634472"/>
  </w:style>
  <w:style w:type="table" w:styleId="TableGrid">
    <w:name w:val="Table Grid"/>
    <w:basedOn w:val="TableNormal"/>
    <w:uiPriority w:val="99"/>
    <w:rsid w:val="00634472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A17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174BA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174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174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16</Words>
  <Characters>97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lenovo</dc:creator>
  <cp:keywords/>
  <dc:description/>
  <cp:lastModifiedBy>MC SYSTEM</cp:lastModifiedBy>
  <cp:revision>2</cp:revision>
  <cp:lastPrinted>2016-04-08T06:23:00Z</cp:lastPrinted>
  <dcterms:created xsi:type="dcterms:W3CDTF">2016-04-08T06:54:00Z</dcterms:created>
  <dcterms:modified xsi:type="dcterms:W3CDTF">2016-04-08T06:54:00Z</dcterms:modified>
</cp:coreProperties>
</file>